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hint="eastAsia" w:ascii="方正小标宋简体" w:hAnsi="宋体" w:eastAsia="方正小标宋简体" w:cs="宋体"/>
          <w:color w:val="333333"/>
          <w:kern w:val="0"/>
          <w:sz w:val="30"/>
          <w:szCs w:val="30"/>
          <w:highlight w:val="none"/>
        </w:rPr>
      </w:pPr>
      <w:r>
        <w:rPr>
          <w:rFonts w:hint="eastAsia" w:ascii="方正小标宋简体" w:hAnsi="宋体" w:eastAsia="方正小标宋简体" w:cs="宋体"/>
          <w:color w:val="333333"/>
          <w:kern w:val="0"/>
          <w:sz w:val="30"/>
          <w:szCs w:val="30"/>
          <w:highlight w:val="none"/>
        </w:rPr>
        <w:t>2020年4月</w:t>
      </w:r>
      <w:r>
        <w:rPr>
          <w:rFonts w:hint="eastAsia" w:ascii="方正小标宋简体" w:hAnsi="宋体" w:eastAsia="方正小标宋简体" w:cs="宋体"/>
          <w:color w:val="333333"/>
          <w:kern w:val="0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方正小标宋简体" w:hAnsi="宋体" w:eastAsia="方正小标宋简体" w:cs="宋体"/>
          <w:color w:val="333333"/>
          <w:kern w:val="0"/>
          <w:sz w:val="30"/>
          <w:szCs w:val="30"/>
          <w:highlight w:val="none"/>
        </w:rPr>
        <w:t>日受理《</w:t>
      </w:r>
      <w:r>
        <w:rPr>
          <w:rFonts w:hint="eastAsia" w:ascii="方正小标宋简体" w:hAnsi="宋体" w:eastAsia="方正小标宋简体" w:cs="宋体"/>
          <w:color w:val="333333"/>
          <w:kern w:val="0"/>
          <w:sz w:val="30"/>
          <w:szCs w:val="30"/>
          <w:highlight w:val="none"/>
          <w:lang w:val="en-US" w:eastAsia="zh-CN"/>
        </w:rPr>
        <w:t>滑县牧原农牧有限公司滑县牧原年加工 30 万吨饲料建设项目</w:t>
      </w:r>
      <w:r>
        <w:rPr>
          <w:rFonts w:hint="eastAsia" w:ascii="方正小标宋简体" w:hAnsi="宋体" w:eastAsia="方正小标宋简体" w:cs="宋体"/>
          <w:color w:val="333333"/>
          <w:kern w:val="0"/>
          <w:sz w:val="30"/>
          <w:szCs w:val="30"/>
          <w:highlight w:val="none"/>
        </w:rPr>
        <w:t>》的公示</w:t>
      </w:r>
    </w:p>
    <w:p>
      <w:pPr>
        <w:widowControl/>
        <w:spacing w:before="100" w:beforeAutospacing="1" w:after="100" w:afterAutospacing="1"/>
        <w:jc w:val="left"/>
        <w:rPr>
          <w:color w:val="000000"/>
          <w:sz w:val="21"/>
          <w:szCs w:val="21"/>
        </w:rPr>
      </w:pPr>
      <w:r>
        <w:rPr>
          <w:rFonts w:hint="eastAsia" w:ascii="方正小标宋简体" w:hAnsi="宋体" w:eastAsia="方正小标宋简体" w:cs="宋体"/>
          <w:color w:val="333333"/>
          <w:kern w:val="0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/>
          <w:color w:val="000000"/>
          <w:sz w:val="21"/>
          <w:szCs w:val="21"/>
          <w:highlight w:val="none"/>
        </w:rPr>
        <w:t>根据建设项目环境影响评价审批程序的有关规定，我局于20</w:t>
      </w:r>
      <w:r>
        <w:rPr>
          <w:rFonts w:hint="eastAsia"/>
          <w:color w:val="000000"/>
          <w:sz w:val="21"/>
          <w:szCs w:val="21"/>
          <w:highlight w:val="none"/>
          <w:lang w:val="en-US" w:eastAsia="zh-CN"/>
        </w:rPr>
        <w:t>20</w:t>
      </w:r>
      <w:r>
        <w:rPr>
          <w:rFonts w:hint="eastAsia"/>
          <w:color w:val="000000"/>
          <w:sz w:val="21"/>
          <w:szCs w:val="21"/>
          <w:highlight w:val="none"/>
        </w:rPr>
        <w:t>年</w:t>
      </w:r>
      <w:r>
        <w:rPr>
          <w:rFonts w:hint="eastAsia"/>
          <w:color w:val="000000"/>
          <w:sz w:val="21"/>
          <w:szCs w:val="21"/>
          <w:highlight w:val="none"/>
          <w:lang w:val="en-US" w:eastAsia="zh-CN"/>
        </w:rPr>
        <w:t>4</w:t>
      </w:r>
      <w:r>
        <w:rPr>
          <w:rFonts w:hint="eastAsia"/>
          <w:color w:val="000000"/>
          <w:sz w:val="21"/>
          <w:szCs w:val="21"/>
          <w:highlight w:val="none"/>
        </w:rPr>
        <w:t>月</w:t>
      </w:r>
      <w:r>
        <w:rPr>
          <w:rFonts w:hint="eastAsia"/>
          <w:color w:val="000000"/>
          <w:sz w:val="21"/>
          <w:szCs w:val="21"/>
          <w:highlight w:val="none"/>
          <w:lang w:val="en-US" w:eastAsia="zh-CN"/>
        </w:rPr>
        <w:t>2</w:t>
      </w:r>
      <w:r>
        <w:rPr>
          <w:rFonts w:hint="eastAsia"/>
          <w:color w:val="000000"/>
          <w:sz w:val="21"/>
          <w:szCs w:val="21"/>
          <w:highlight w:val="none"/>
        </w:rPr>
        <w:t>日受理《</w:t>
      </w:r>
      <w:r>
        <w:rPr>
          <w:rFonts w:hint="eastAsia"/>
          <w:color w:val="000000"/>
          <w:sz w:val="21"/>
          <w:szCs w:val="21"/>
          <w:highlight w:val="none"/>
          <w:lang w:val="en-US" w:eastAsia="zh-CN"/>
        </w:rPr>
        <w:t>滑县精神病医院整体搬迁建设项目</w:t>
      </w:r>
      <w:r>
        <w:rPr>
          <w:rFonts w:hint="eastAsia"/>
          <w:color w:val="000000"/>
          <w:sz w:val="21"/>
          <w:szCs w:val="21"/>
          <w:highlight w:val="none"/>
        </w:rPr>
        <w:t>》</w:t>
      </w:r>
      <w:r>
        <w:rPr>
          <w:rFonts w:hint="eastAsia"/>
          <w:color w:val="000000"/>
          <w:sz w:val="21"/>
          <w:szCs w:val="21"/>
        </w:rPr>
        <w:t>。现将受理情况予以公示，公示期为</w:t>
      </w:r>
      <w:r>
        <w:rPr>
          <w:rFonts w:hint="eastAsia"/>
          <w:color w:val="000000"/>
          <w:sz w:val="21"/>
          <w:szCs w:val="21"/>
          <w:lang w:val="en-US" w:eastAsia="zh-CN"/>
        </w:rPr>
        <w:t>2020年4月2日</w:t>
      </w:r>
      <w:r>
        <w:rPr>
          <w:rFonts w:hint="eastAsia"/>
          <w:color w:val="000000"/>
          <w:sz w:val="21"/>
          <w:szCs w:val="21"/>
        </w:rPr>
        <w:t>－20</w:t>
      </w:r>
      <w:r>
        <w:rPr>
          <w:rFonts w:hint="eastAsia"/>
          <w:color w:val="000000"/>
          <w:sz w:val="21"/>
          <w:szCs w:val="21"/>
          <w:lang w:val="en-US" w:eastAsia="zh-CN"/>
        </w:rPr>
        <w:t>20</w:t>
      </w:r>
      <w:r>
        <w:rPr>
          <w:rFonts w:hint="eastAsia"/>
          <w:color w:val="000000"/>
          <w:sz w:val="21"/>
          <w:szCs w:val="21"/>
        </w:rPr>
        <w:t>年</w:t>
      </w:r>
      <w:r>
        <w:rPr>
          <w:rFonts w:hint="eastAsia"/>
          <w:color w:val="000000"/>
          <w:sz w:val="21"/>
          <w:szCs w:val="21"/>
          <w:lang w:val="en-US" w:eastAsia="zh-CN"/>
        </w:rPr>
        <w:t>4</w:t>
      </w:r>
      <w:r>
        <w:rPr>
          <w:rFonts w:hint="eastAsia"/>
          <w:color w:val="000000"/>
          <w:sz w:val="21"/>
          <w:szCs w:val="21"/>
        </w:rPr>
        <w:t>月</w:t>
      </w:r>
      <w:r>
        <w:rPr>
          <w:rFonts w:hint="eastAsia"/>
          <w:color w:val="000000"/>
          <w:sz w:val="21"/>
          <w:szCs w:val="21"/>
          <w:lang w:val="en-US" w:eastAsia="zh-CN"/>
        </w:rPr>
        <w:t>9</w:t>
      </w:r>
      <w:r>
        <w:rPr>
          <w:rFonts w:hint="eastAsia"/>
          <w:color w:val="000000"/>
          <w:sz w:val="21"/>
          <w:szCs w:val="21"/>
        </w:rPr>
        <w:t>日</w:t>
      </w:r>
      <w:r>
        <w:rPr>
          <w:rFonts w:hint="eastAsia"/>
          <w:color w:val="000000"/>
          <w:sz w:val="21"/>
          <w:szCs w:val="21"/>
          <w:lang w:eastAsia="zh-CN"/>
        </w:rPr>
        <w:t>（</w:t>
      </w:r>
      <w:r>
        <w:rPr>
          <w:rFonts w:hint="eastAsia"/>
          <w:color w:val="000000"/>
          <w:sz w:val="21"/>
          <w:szCs w:val="21"/>
          <w:lang w:val="en-US" w:eastAsia="zh-CN"/>
        </w:rPr>
        <w:t>5日</w:t>
      </w:r>
      <w:r>
        <w:rPr>
          <w:rFonts w:hint="eastAsia"/>
          <w:color w:val="000000"/>
          <w:sz w:val="21"/>
          <w:szCs w:val="21"/>
          <w:lang w:eastAsia="zh-CN"/>
        </w:rPr>
        <w:t>）</w:t>
      </w:r>
      <w:r>
        <w:rPr>
          <w:rFonts w:hint="eastAsia"/>
          <w:color w:val="000000"/>
          <w:sz w:val="21"/>
          <w:szCs w:val="21"/>
        </w:rPr>
        <w:t>。</w:t>
      </w:r>
    </w:p>
    <w:p>
      <w:pPr>
        <w:pStyle w:val="3"/>
        <w:shd w:val="clear" w:color="auto" w:fill="FFFFFF"/>
        <w:spacing w:line="228" w:lineRule="atLeast"/>
        <w:rPr>
          <w:rFonts w:hint="default" w:eastAsia="宋体"/>
          <w:color w:val="000000"/>
          <w:sz w:val="21"/>
          <w:szCs w:val="21"/>
          <w:lang w:val="en-US" w:eastAsia="zh-CN"/>
        </w:rPr>
      </w:pPr>
      <w:r>
        <w:rPr>
          <w:rFonts w:hint="eastAsia"/>
          <w:color w:val="000000"/>
          <w:sz w:val="21"/>
          <w:szCs w:val="21"/>
        </w:rPr>
        <w:t>   电话：</w:t>
      </w:r>
      <w:r>
        <w:rPr>
          <w:rFonts w:hint="eastAsia"/>
          <w:color w:val="000000"/>
          <w:sz w:val="21"/>
          <w:szCs w:val="21"/>
          <w:lang w:val="en-US" w:eastAsia="zh-CN"/>
        </w:rPr>
        <w:t>0372-8181590</w:t>
      </w:r>
    </w:p>
    <w:p>
      <w:pPr>
        <w:pStyle w:val="3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   通讯地址：滑东新区创业大道与欧阳路交叉口东150米路南</w:t>
      </w:r>
      <w:r>
        <w:rPr>
          <w:rFonts w:hint="eastAsia"/>
          <w:color w:val="000000"/>
          <w:sz w:val="21"/>
          <w:szCs w:val="21"/>
          <w:lang w:eastAsia="zh-CN"/>
        </w:rPr>
        <w:t>（</w:t>
      </w:r>
      <w:r>
        <w:rPr>
          <w:rFonts w:hint="eastAsia"/>
          <w:color w:val="000000"/>
          <w:sz w:val="21"/>
          <w:szCs w:val="21"/>
          <w:lang w:val="en-US" w:eastAsia="zh-CN"/>
        </w:rPr>
        <w:t>456400</w:t>
      </w:r>
      <w:r>
        <w:rPr>
          <w:rFonts w:hint="eastAsia"/>
          <w:color w:val="000000"/>
          <w:sz w:val="21"/>
          <w:szCs w:val="21"/>
          <w:lang w:eastAsia="zh-CN"/>
        </w:rPr>
        <w:t>）</w:t>
      </w:r>
    </w:p>
    <w:tbl>
      <w:tblPr>
        <w:tblStyle w:val="5"/>
        <w:tblW w:w="83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718"/>
        <w:gridCol w:w="1635"/>
        <w:gridCol w:w="1530"/>
        <w:gridCol w:w="1500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638" w:type="dxa"/>
          </w:tcPr>
          <w:p>
            <w:pPr>
              <w:spacing w:line="24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1718" w:type="dxa"/>
          </w:tcPr>
          <w:p>
            <w:pPr>
              <w:spacing w:line="24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项目名称</w:t>
            </w:r>
          </w:p>
        </w:tc>
        <w:tc>
          <w:tcPr>
            <w:tcW w:w="1635" w:type="dxa"/>
          </w:tcPr>
          <w:p>
            <w:pPr>
              <w:spacing w:line="24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建设地点</w:t>
            </w:r>
          </w:p>
        </w:tc>
        <w:tc>
          <w:tcPr>
            <w:tcW w:w="1530" w:type="dxa"/>
          </w:tcPr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eastAsia="宋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建设单位</w:t>
            </w:r>
          </w:p>
        </w:tc>
        <w:tc>
          <w:tcPr>
            <w:tcW w:w="1500" w:type="dxa"/>
          </w:tcPr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eastAsia="宋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环境影响评价机构</w:t>
            </w:r>
          </w:p>
        </w:tc>
        <w:tc>
          <w:tcPr>
            <w:tcW w:w="1320" w:type="dxa"/>
          </w:tcPr>
          <w:p>
            <w:pPr>
              <w:spacing w:line="24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受理日期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</w:tcPr>
          <w:p>
            <w:pPr>
              <w:spacing w:line="72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18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滑县牧原农牧有限公司滑县牧原年加工 30 万吨饲料建设项目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滑县赵营乡工业园区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eastAsia="zh-CN"/>
              </w:rPr>
              <w:t>滑县牧原农牧有限公司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eastAsia="zh-CN"/>
              </w:rPr>
              <w:t>河南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省波光环境评估服务有限公司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年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月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日</w:t>
            </w:r>
          </w:p>
        </w:tc>
      </w:tr>
    </w:tbl>
    <w:p>
      <w:pPr>
        <w:pStyle w:val="2"/>
        <w:spacing w:line="240" w:lineRule="auto"/>
      </w:pPr>
      <w:r>
        <w:rPr>
          <w:rFonts w:hint="eastAsia" w:ascii="宋体" w:hAnsi="宋体" w:eastAsia="宋体" w:cs="宋体"/>
          <w:color w:val="333333"/>
          <w:kern w:val="0"/>
          <w:sz w:val="20"/>
          <w:szCs w:val="20"/>
          <w:lang w:val="en-US" w:eastAsia="zh-CN" w:bidi="ar-SA"/>
        </w:rPr>
        <w:t>注：上述环境影响报告书、表不含涉及国家秘密、商业秘密、个人隐私以及涉及国家安全、公共安全、经济安全和社会稳定的内容。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490D83"/>
    <w:rsid w:val="015166B7"/>
    <w:rsid w:val="02490D83"/>
    <w:rsid w:val="02A25047"/>
    <w:rsid w:val="0339460D"/>
    <w:rsid w:val="043A5AC3"/>
    <w:rsid w:val="04480C35"/>
    <w:rsid w:val="04781B92"/>
    <w:rsid w:val="06F343E1"/>
    <w:rsid w:val="06FC5216"/>
    <w:rsid w:val="07766423"/>
    <w:rsid w:val="088852B1"/>
    <w:rsid w:val="08E54A26"/>
    <w:rsid w:val="09FE4937"/>
    <w:rsid w:val="0A5302DA"/>
    <w:rsid w:val="0AAC4108"/>
    <w:rsid w:val="0AE819F1"/>
    <w:rsid w:val="0B0A76E3"/>
    <w:rsid w:val="0D3A30FD"/>
    <w:rsid w:val="0DDE49C4"/>
    <w:rsid w:val="0DE93B18"/>
    <w:rsid w:val="0E661F7F"/>
    <w:rsid w:val="0EA94E0B"/>
    <w:rsid w:val="10155377"/>
    <w:rsid w:val="104C64F1"/>
    <w:rsid w:val="113B2CDB"/>
    <w:rsid w:val="130A60D3"/>
    <w:rsid w:val="13276C99"/>
    <w:rsid w:val="1416484A"/>
    <w:rsid w:val="15A62EEE"/>
    <w:rsid w:val="17C93419"/>
    <w:rsid w:val="18F06C14"/>
    <w:rsid w:val="1B0B3A0A"/>
    <w:rsid w:val="1B3F31A5"/>
    <w:rsid w:val="1C0A6F11"/>
    <w:rsid w:val="1DCC53E2"/>
    <w:rsid w:val="1DF9769B"/>
    <w:rsid w:val="1E1B316D"/>
    <w:rsid w:val="1E886ED1"/>
    <w:rsid w:val="1EB87530"/>
    <w:rsid w:val="1FBD0FA6"/>
    <w:rsid w:val="230D41BF"/>
    <w:rsid w:val="2396481A"/>
    <w:rsid w:val="23B87D70"/>
    <w:rsid w:val="25260A9B"/>
    <w:rsid w:val="255748D7"/>
    <w:rsid w:val="25E05E49"/>
    <w:rsid w:val="26BB4C23"/>
    <w:rsid w:val="27AE131D"/>
    <w:rsid w:val="288C3E56"/>
    <w:rsid w:val="28B5630F"/>
    <w:rsid w:val="295F67C4"/>
    <w:rsid w:val="29B05030"/>
    <w:rsid w:val="2B515B82"/>
    <w:rsid w:val="2C313DBF"/>
    <w:rsid w:val="2CE03447"/>
    <w:rsid w:val="2D233B12"/>
    <w:rsid w:val="2D4C1A37"/>
    <w:rsid w:val="2D813ADC"/>
    <w:rsid w:val="2DE60071"/>
    <w:rsid w:val="2F1A202E"/>
    <w:rsid w:val="2FF047FB"/>
    <w:rsid w:val="2FF56D6A"/>
    <w:rsid w:val="304B4F2B"/>
    <w:rsid w:val="30A34834"/>
    <w:rsid w:val="30F66938"/>
    <w:rsid w:val="3147001E"/>
    <w:rsid w:val="31696678"/>
    <w:rsid w:val="32DA54DB"/>
    <w:rsid w:val="36B05BB6"/>
    <w:rsid w:val="373E1906"/>
    <w:rsid w:val="37990919"/>
    <w:rsid w:val="380053E1"/>
    <w:rsid w:val="385C496B"/>
    <w:rsid w:val="38C57E67"/>
    <w:rsid w:val="39640EBD"/>
    <w:rsid w:val="3A724D51"/>
    <w:rsid w:val="3A897CAC"/>
    <w:rsid w:val="3ABE1485"/>
    <w:rsid w:val="3AE05C92"/>
    <w:rsid w:val="3B210C75"/>
    <w:rsid w:val="3C3B20C9"/>
    <w:rsid w:val="3D47186E"/>
    <w:rsid w:val="3D700A08"/>
    <w:rsid w:val="3EB75601"/>
    <w:rsid w:val="42515262"/>
    <w:rsid w:val="42CA2AA1"/>
    <w:rsid w:val="445C23A7"/>
    <w:rsid w:val="447F167B"/>
    <w:rsid w:val="44FC6C86"/>
    <w:rsid w:val="46886D0D"/>
    <w:rsid w:val="47384344"/>
    <w:rsid w:val="47D546EC"/>
    <w:rsid w:val="489B38D3"/>
    <w:rsid w:val="48DA4312"/>
    <w:rsid w:val="49ED048B"/>
    <w:rsid w:val="4A211610"/>
    <w:rsid w:val="4ABD4EE3"/>
    <w:rsid w:val="4BCF67E0"/>
    <w:rsid w:val="4C71120F"/>
    <w:rsid w:val="4CDA09DA"/>
    <w:rsid w:val="4E9233B1"/>
    <w:rsid w:val="50171BD8"/>
    <w:rsid w:val="50406984"/>
    <w:rsid w:val="53D850CA"/>
    <w:rsid w:val="554539E4"/>
    <w:rsid w:val="55707740"/>
    <w:rsid w:val="5601194C"/>
    <w:rsid w:val="56BB2E99"/>
    <w:rsid w:val="57CB4999"/>
    <w:rsid w:val="59912731"/>
    <w:rsid w:val="5DFD5C40"/>
    <w:rsid w:val="5E160994"/>
    <w:rsid w:val="5E911C57"/>
    <w:rsid w:val="5E951BC7"/>
    <w:rsid w:val="60455AF9"/>
    <w:rsid w:val="61D0561F"/>
    <w:rsid w:val="634E1B4C"/>
    <w:rsid w:val="64690312"/>
    <w:rsid w:val="65DA7FC1"/>
    <w:rsid w:val="665768B4"/>
    <w:rsid w:val="66FD3CFB"/>
    <w:rsid w:val="69D71237"/>
    <w:rsid w:val="6A744AFD"/>
    <w:rsid w:val="6B562BBF"/>
    <w:rsid w:val="6D352E66"/>
    <w:rsid w:val="6D535020"/>
    <w:rsid w:val="6D67542E"/>
    <w:rsid w:val="6DB87FA0"/>
    <w:rsid w:val="6F685BC6"/>
    <w:rsid w:val="6FB5737B"/>
    <w:rsid w:val="70495992"/>
    <w:rsid w:val="7209523B"/>
    <w:rsid w:val="72570DC5"/>
    <w:rsid w:val="737D73A9"/>
    <w:rsid w:val="73966DE5"/>
    <w:rsid w:val="73F20E46"/>
    <w:rsid w:val="778E231D"/>
    <w:rsid w:val="77F0570C"/>
    <w:rsid w:val="791E0211"/>
    <w:rsid w:val="79955650"/>
    <w:rsid w:val="7A273ED6"/>
    <w:rsid w:val="7A667385"/>
    <w:rsid w:val="7B3036BE"/>
    <w:rsid w:val="7B735497"/>
    <w:rsid w:val="7BC807E3"/>
    <w:rsid w:val="7C267E15"/>
    <w:rsid w:val="7C87076C"/>
    <w:rsid w:val="7CB065F8"/>
    <w:rsid w:val="7E8B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left"/>
      <w:outlineLvl w:val="0"/>
    </w:pPr>
    <w:rPr>
      <w:rFonts w:ascii="Times New Roman" w:hAnsi="Times New Roman" w:eastAsia="宋体"/>
      <w:kern w:val="44"/>
      <w:sz w:val="2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2018-11-21T02:28:00Z</dcterms:created>
  <dc:creator>D、lin</dc:creator>
  <cp:lastModifiedBy>Administrator</cp:lastModifiedBy>
  <dcterms:modified xsi:type="dcterms:W3CDTF">2020-04-07T00:55:16Z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