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河南省博恩口腔门诊有限公司：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17F4339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5E30F7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229</Words>
  <Characters>248</Characters>
  <Lines>0</Lines>
  <Paragraphs>0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2026-03-26T22:54:08Z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