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73D5">
      <w:pPr>
        <w:keepNext w:val="0"/>
        <w:keepLines w:val="0"/>
        <w:widowControl/>
        <w:suppressLineNumbers w:val="0"/>
        <w:ind w:firstLine="843" w:firstLineChars="30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滑县卫健委2025年11月份行政处罚案件信息公开</w:t>
      </w:r>
    </w:p>
    <w:p w14:paraId="1789E14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240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46"/>
        <w:gridCol w:w="1740"/>
        <w:gridCol w:w="3540"/>
        <w:gridCol w:w="1471"/>
      </w:tblGrid>
      <w:tr w14:paraId="7CA1E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行政处罚决定文书号 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处罚名称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处罚决定日期</w:t>
            </w:r>
          </w:p>
        </w:tc>
      </w:tr>
      <w:tr w14:paraId="0930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滑卫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</w:t>
            </w:r>
            <w:r>
              <w:rPr>
                <w:rFonts w:ascii="宋体" w:hAnsi="宋体" w:eastAsia="宋体" w:cs="宋体"/>
                <w:sz w:val="24"/>
                <w:szCs w:val="24"/>
              </w:rPr>
              <w:t>罚﹝202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柴登真非医师行医案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2025年11月10日</w:t>
            </w:r>
          </w:p>
        </w:tc>
      </w:tr>
      <w:tr w14:paraId="2623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滑卫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</w:t>
            </w:r>
            <w:r>
              <w:rPr>
                <w:rFonts w:ascii="宋体" w:hAnsi="宋体" w:eastAsia="宋体" w:cs="宋体"/>
                <w:sz w:val="24"/>
                <w:szCs w:val="24"/>
              </w:rPr>
              <w:t>罚﹝202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李乔滑非医师行医案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2025年11月3日</w:t>
            </w:r>
          </w:p>
        </w:tc>
      </w:tr>
      <w:tr w14:paraId="77E3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1FCA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滑卫医罚﹝2025﹞10  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赵娟娟非医师行医案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2025年5月8日</w:t>
            </w:r>
            <w:bookmarkStart w:id="0" w:name="_GoBack"/>
            <w:bookmarkEnd w:id="0"/>
          </w:p>
        </w:tc>
      </w:tr>
      <w:tr w14:paraId="0C62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5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78A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5B86E483"/>
    <w:p w14:paraId="66B5BBD7"/>
    <w:p w14:paraId="556E8BD4"/>
    <w:p w14:paraId="69A10DB4"/>
    <w:p w14:paraId="1C33D4B9"/>
    <w:p w14:paraId="61E3019C"/>
    <w:p w14:paraId="4C1F8B2F"/>
    <w:p w14:paraId="2D64B58C"/>
    <w:p w14:paraId="4BCBF167"/>
    <w:p w14:paraId="3B085B18"/>
    <w:p w14:paraId="61595C31"/>
    <w:p w14:paraId="055B3DBC"/>
    <w:p w14:paraId="7EB67A52"/>
    <w:p w14:paraId="2DDBF2F0"/>
    <w:p w14:paraId="407C1991"/>
    <w:p w14:paraId="73DD479D"/>
    <w:p w14:paraId="7C0DF6B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0F0DFEC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滑县卫健委2024年4月份行政处罚案件信息公开</w:t>
      </w:r>
    </w:p>
    <w:p w14:paraId="3A10FD3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华文仿宋" w:hAnsi="华文仿宋" w:eastAsia="华文仿宋" w:cs="华文仿宋"/>
          <w:b/>
          <w:bCs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240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15"/>
        <w:gridCol w:w="2415"/>
        <w:gridCol w:w="2444"/>
        <w:gridCol w:w="1416"/>
      </w:tblGrid>
      <w:tr w14:paraId="143B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行政处罚决定文书号 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处罚名称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处罚决定日期</w:t>
            </w:r>
          </w:p>
        </w:tc>
      </w:tr>
      <w:tr w14:paraId="4A238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EF2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EF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6D4D98A"/>
    <w:p w14:paraId="6E7FAC51"/>
    <w:p w14:paraId="47A6A15E"/>
    <w:p w14:paraId="65ADB4F1"/>
    <w:p w14:paraId="4D97418F"/>
    <w:p w14:paraId="5E233039"/>
    <w:p w14:paraId="3879386B"/>
    <w:p w14:paraId="3440BEB5"/>
    <w:p w14:paraId="6D0AED30"/>
    <w:p w14:paraId="362AEA10"/>
    <w:p w14:paraId="1EC2B87A"/>
    <w:p w14:paraId="5D1592B6"/>
    <w:p w14:paraId="1264697A"/>
    <w:p w14:paraId="60A504A0"/>
    <w:p w14:paraId="7EA79AD7"/>
    <w:p w14:paraId="1C3325F9"/>
    <w:p w14:paraId="68B80CDB"/>
    <w:p w14:paraId="2469A427"/>
    <w:p w14:paraId="15D4EC78"/>
    <w:p w14:paraId="682042D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50A990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25ECB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mFiZTliZTkzMDVhNTRiNjUzZjhiMTI4YjRkZGEifQ=="/>
  </w:docVars>
  <w:rsids>
    <w:rsidRoot w:val="34D10A8A"/>
    <w:rsid w:val="032C6D65"/>
    <w:rsid w:val="03AD3B1B"/>
    <w:rsid w:val="04B01A9E"/>
    <w:rsid w:val="05883ED0"/>
    <w:rsid w:val="06C36294"/>
    <w:rsid w:val="0A546A76"/>
    <w:rsid w:val="0D5D20E6"/>
    <w:rsid w:val="13082AF4"/>
    <w:rsid w:val="1676270A"/>
    <w:rsid w:val="19502AFF"/>
    <w:rsid w:val="1AA749A0"/>
    <w:rsid w:val="1BBF5FA5"/>
    <w:rsid w:val="1C626DD1"/>
    <w:rsid w:val="1DF61EC7"/>
    <w:rsid w:val="265579A6"/>
    <w:rsid w:val="2A5B0A35"/>
    <w:rsid w:val="2B22542D"/>
    <w:rsid w:val="2D0F5107"/>
    <w:rsid w:val="33F34026"/>
    <w:rsid w:val="34D10A8A"/>
    <w:rsid w:val="3A7F4726"/>
    <w:rsid w:val="3BA2079E"/>
    <w:rsid w:val="3C25138B"/>
    <w:rsid w:val="41E53CF8"/>
    <w:rsid w:val="43653582"/>
    <w:rsid w:val="44012531"/>
    <w:rsid w:val="44202F4A"/>
    <w:rsid w:val="45F92F74"/>
    <w:rsid w:val="464B5E50"/>
    <w:rsid w:val="46AA1090"/>
    <w:rsid w:val="4AFE3463"/>
    <w:rsid w:val="4B837BC2"/>
    <w:rsid w:val="4F127FB7"/>
    <w:rsid w:val="56C471A3"/>
    <w:rsid w:val="5B371D3A"/>
    <w:rsid w:val="5BCF543F"/>
    <w:rsid w:val="5CC44F8A"/>
    <w:rsid w:val="5ED87B48"/>
    <w:rsid w:val="62645299"/>
    <w:rsid w:val="62F775D9"/>
    <w:rsid w:val="67963887"/>
    <w:rsid w:val="68DF4BE8"/>
    <w:rsid w:val="690678C7"/>
    <w:rsid w:val="6CE87DC7"/>
    <w:rsid w:val="6D6F4850"/>
    <w:rsid w:val="6DBD0D6F"/>
    <w:rsid w:val="6EA56ED8"/>
    <w:rsid w:val="6F4B2CC1"/>
    <w:rsid w:val="70877D29"/>
    <w:rsid w:val="71E620FF"/>
    <w:rsid w:val="72343EE1"/>
    <w:rsid w:val="73C26C1A"/>
    <w:rsid w:val="74E06649"/>
    <w:rsid w:val="75DF3D0B"/>
    <w:rsid w:val="78B673FD"/>
    <w:rsid w:val="79826F52"/>
    <w:rsid w:val="7AEC4837"/>
    <w:rsid w:val="7B7D4202"/>
    <w:rsid w:val="7E555132"/>
    <w:rsid w:val="7FF758DB"/>
    <w:rsid w:val="7FFD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6126;&#21516;&#23398;\Desktop\&#28369;&#21439;&#21355;&#20581;&#22996;&#34892;&#25919;&#22788;&#32602;&#26696;&#20214;&#20449;&#24687;&#20844;&#24320;%20(0).docx1(1)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滑县卫健委行政处罚案件信息公开 (0).docx1(1).docx</Template>
  <Pages>2</Pages>
  <Words>150</Words>
  <Characters>174</Characters>
  <Lines>0</Lines>
  <Paragraphs>0</Paragraphs>
  <TotalTime>9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2025-12-11T07:40:00Z</dcterms:created>
  <dc:creator>耿贝贝</dc:creator>
  <cp:lastModifiedBy>耿贝贝</cp:lastModifiedBy>
  <dcterms:modified xsi:type="dcterms:W3CDTF">2025-12-11T07:49:42Z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441D850847354D2884FEC77E15CC84BB_11</vt:lpwstr>
  </property>
  <property fmtid="{D5CDD505-2E9C-101B-9397-08002B2CF9AE}" pid="4" name="KSOTemplateDocerSaveRecord">
    <vt:lpwstr>eyJoZGlkIjoiZmQ5ODI2NDA2ZTliNjIwZTliMjNhYWE4ODM1Njc3OTAiLCJ1c2VySWQiOiIzMTkzNjUxOTgifQ==</vt:lpwstr>
  </property>
</Properties>
</file>