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滑县瓦岗寨乡卫生院：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D81C45"/>
    <w:rsid w:val="383A28C4"/>
    <w:rsid w:val="38DC21E6"/>
    <w:rsid w:val="39E62391"/>
    <w:rsid w:val="3BFE1C51"/>
    <w:rsid w:val="3CF34A0C"/>
    <w:rsid w:val="3D14525D"/>
    <w:rsid w:val="3DF85683"/>
    <w:rsid w:val="3FB21A52"/>
    <w:rsid w:val="3FD93152"/>
    <w:rsid w:val="402E1F25"/>
    <w:rsid w:val="40FB2AAE"/>
    <w:rsid w:val="4189417A"/>
    <w:rsid w:val="4232535B"/>
    <w:rsid w:val="431E47F5"/>
    <w:rsid w:val="43B71B36"/>
    <w:rsid w:val="442B7774"/>
    <w:rsid w:val="4557303A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221</Words>
  <Characters>246</Characters>
  <Lines>0</Lines>
  <Paragraphs>0</Paragraphs>
  <TotalTime>0</TotalTime>
  <ScaleCrop>false</ScaleCrop>
  <LinksUpToDate>false</LinksUpToDate>
  <CharactersWithSpaces>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2021-09-01T07:01:00Z</cp:lastPrinted>
  <dcterms:modified xsi:type="dcterms:W3CDTF">2025-05-22T00:37:52Z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