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滑县小铺镇卫生院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D81C45"/>
    <w:rsid w:val="383A28C4"/>
    <w:rsid w:val="38DC21E6"/>
    <w:rsid w:val="39E62391"/>
    <w:rsid w:val="3BFE1C51"/>
    <w:rsid w:val="3CF34A0C"/>
    <w:rsid w:val="3D14525D"/>
    <w:rsid w:val="3DF85683"/>
    <w:rsid w:val="3FB21A52"/>
    <w:rsid w:val="3FD93152"/>
    <w:rsid w:val="402E1F25"/>
    <w:rsid w:val="40FB2AAE"/>
    <w:rsid w:val="4189417A"/>
    <w:rsid w:val="4232535B"/>
    <w:rsid w:val="431E47F5"/>
    <w:rsid w:val="43B71B36"/>
    <w:rsid w:val="442B7774"/>
    <w:rsid w:val="4557303A"/>
    <w:rsid w:val="457A1ADA"/>
    <w:rsid w:val="462D35D6"/>
    <w:rsid w:val="46317697"/>
    <w:rsid w:val="4675420E"/>
    <w:rsid w:val="47DF2404"/>
    <w:rsid w:val="481C1D33"/>
    <w:rsid w:val="497978EB"/>
    <w:rsid w:val="4A015500"/>
    <w:rsid w:val="4A9F0CAA"/>
    <w:rsid w:val="4B9F7B42"/>
    <w:rsid w:val="4C331093"/>
    <w:rsid w:val="4CDF4F07"/>
    <w:rsid w:val="4D431266"/>
    <w:rsid w:val="4D695EBC"/>
    <w:rsid w:val="4E8D38D2"/>
    <w:rsid w:val="4EBA3D83"/>
    <w:rsid w:val="50003794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5EFF0DD1"/>
    <w:rsid w:val="61A079F1"/>
    <w:rsid w:val="62255B53"/>
    <w:rsid w:val="632E63B9"/>
    <w:rsid w:val="638325CC"/>
    <w:rsid w:val="63F37B9D"/>
    <w:rsid w:val="64DF2DE5"/>
    <w:rsid w:val="651F1CC2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221</Words>
  <Characters>246</Characters>
  <Lines>0</Lines>
  <Paragraphs>0</Paragraphs>
  <TotalTime>1</TotalTime>
  <ScaleCrop>false</ScaleCrop>
  <LinksUpToDate>false</LinksUpToDate>
  <CharactersWithSpaces>305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2021-09-01T07:01:00Z</cp:lastPrinted>
  <dcterms:modified xsi:type="dcterms:W3CDTF">2025-05-21T07:27:54Z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