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滑县老爷庙中心卫生院：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236</Words>
  <Characters>266</Characters>
  <Lines>0</Lines>
  <Paragraphs>0</Paragraphs>
  <TotalTime>15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2025-04-18T01:02:01Z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