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滑县道口乔宁娟口腔诊所：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124D9A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252</Characters>
  <Lines>0</Lines>
  <Paragraphs>0</Paragraphs>
  <TotalTime>15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2024-06-14T07:01:45Z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D6A77B4A59E6454DBE6708D3624C7712</vt:lpwstr>
  </property>
</Properties>
</file>