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滑县新区医院(滑县中西医结合矫形康复医院)：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252</Characters>
  <Lines>0</Lines>
  <Paragraphs>0</Paragraphs>
  <TotalTime>14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2024-06-13T07:05:54Z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D6A77B4A59E6454DBE6708D3624C7712</vt:lpwstr>
  </property>
</Properties>
</file>