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滑县志霞口腔医疗服务有限公司滑县分公司：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D30A74"/>
    <w:rsid w:val="37D81C45"/>
    <w:rsid w:val="383A28C4"/>
    <w:rsid w:val="38DC21E6"/>
    <w:rsid w:val="39E62391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  <w:rsid w:val="7FC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223</Words>
  <Characters>252</Characters>
  <Lines>0</Lines>
  <Paragraphs>0</Paragraphs>
  <TotalTime>1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2024-06-13T00:39:34Z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D6A77B4A59E6454DBE6708D3624C7712</vt:lpwstr>
  </property>
</Properties>
</file>