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滑县住房和城乡建设局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关于5月份项目经理、项目总监实名制考勤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按照全市“安全生产夯基攻坚战”、全市住建行业招投标领域专项整治工作要求，现将5月份县城规划区内在建工地项目经理、项目总监实名制考勤情况通报如下：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程明江等2名项目经理、冯占雷等1名项目总监（详见附件)5月份实名制考勤天数不满足要求。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处理意见：拟对名单内项目经理、项目总监扣3分并计入河南省建筑市场不良行为记录。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本通报通过滑县人民政府官方网站公告送达，各单位项目经理、项目总监如对处理意见有异议的，请于2024年6月1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日前书面提出异议申请，逾期未提出的视为放弃。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异议申请受理部门：县住建局建管科  0372-8135780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附件：4月份实名制考勤不满足要求人员名单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2024年6月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tbl>
      <w:tblPr>
        <w:tblW w:w="142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36"/>
        <w:gridCol w:w="1512"/>
        <w:gridCol w:w="5844"/>
        <w:gridCol w:w="4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5月份实名制考勤不满足要求人员名单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考勤天数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施工单位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程明江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鹤壁卓筑建筑工程有限公司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鑫宇君和府一期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杨伟航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滑县道口镇建筑工程有限责任公司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滑县宏达·梦想城商住小区三期工程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项目总监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考勤天数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监理单位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冯占雷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河南永达项目管理有限公司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滑县森林湖畔住宅小区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531" w:right="2098" w:bottom="1531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NTJkNTczNWFiZjcyMTNmNzJjNzI5YTg3MmZmODYifQ=="/>
  </w:docVars>
  <w:rsids>
    <w:rsidRoot w:val="02247B3F"/>
    <w:rsid w:val="02247B3F"/>
    <w:rsid w:val="0D9B26E5"/>
    <w:rsid w:val="0FBF27C0"/>
    <w:rsid w:val="31E61317"/>
    <w:rsid w:val="325237B2"/>
    <w:rsid w:val="419B675D"/>
    <w:rsid w:val="46423FF2"/>
    <w:rsid w:val="712C1BB8"/>
    <w:rsid w:val="729A711F"/>
    <w:rsid w:val="73F90F3E"/>
    <w:rsid w:val="751E53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模板.wpt</Template>
  <Pages>2</Pages>
  <Words>302</Words>
  <Characters>322</Characters>
  <Lines>0</Lines>
  <Paragraphs>0</Paragraphs>
  <TotalTime>1</TotalTime>
  <ScaleCrop>false</ScaleCrop>
  <LinksUpToDate>false</LinksUpToDate>
  <CharactersWithSpaces>341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2024-06-13T01:42:00Z</dcterms:created>
  <dc:creator>…</dc:creator>
  <cp:lastModifiedBy>…</cp:lastModifiedBy>
  <dcterms:modified xsi:type="dcterms:W3CDTF">2024-06-13T02:50:14Z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262D1F54D0744B1DBEA555C3F38C7C59_11</vt:lpwstr>
  </property>
</Properties>
</file>