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滑县志霞口腔医院有限公司：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豫环辐证</w:t>
      </w:r>
      <w:r>
        <w:rPr>
          <w:rFonts w:eastAsia="仿宋_GB2312"/>
          <w:sz w:val="32"/>
          <w:szCs w:val="32"/>
        </w:rPr>
        <w:t>[</w:t>
      </w:r>
      <w:r>
        <w:rPr>
          <w:rFonts w:hint="eastAsia" w:eastAsia="仿宋_GB2312"/>
          <w:sz w:val="32"/>
          <w:szCs w:val="32"/>
          <w:lang w:val="en-US" w:eastAsia="zh-CN"/>
        </w:rPr>
        <w:t>E8039</w:t>
      </w:r>
      <w:r>
        <w:rPr>
          <w:rFonts w:eastAsia="仿宋_GB2312"/>
          <w:sz w:val="32"/>
          <w:szCs w:val="32"/>
        </w:rPr>
        <w:t>]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335134"/>
    <w:rsid w:val="2EDC65C8"/>
    <w:rsid w:val="2F2E7B0B"/>
    <w:rsid w:val="2F4B061A"/>
    <w:rsid w:val="2FE6619B"/>
    <w:rsid w:val="30FF4A5E"/>
    <w:rsid w:val="326009D8"/>
    <w:rsid w:val="32957F39"/>
    <w:rsid w:val="32A048C2"/>
    <w:rsid w:val="33450664"/>
    <w:rsid w:val="337A286B"/>
    <w:rsid w:val="33B449D3"/>
    <w:rsid w:val="33F27411"/>
    <w:rsid w:val="34E65864"/>
    <w:rsid w:val="357B7051"/>
    <w:rsid w:val="359B1300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D6018B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D5B116B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  <w:rsid w:val="7DA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221</Words>
  <Characters>248</Characters>
  <Lines>0</Lines>
  <Paragraphs>0</Paragraphs>
  <TotalTime>3</TotalTime>
  <ScaleCrop>false</ScaleCrop>
  <LinksUpToDate>false</LinksUpToDate>
  <CharactersWithSpaces>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2023-12-05T02:33:18Z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D6A77B4A59E6454DBE6708D3624C7712</vt:lpwstr>
  </property>
</Properties>
</file>