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新乡医学院第一附属医院滑县医院：</w:t>
      </w:r>
      <w:bookmarkStart w:id="0" w:name="_GoBack"/>
      <w:bookmarkEnd w:id="0"/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450664"/>
    <w:rsid w:val="337A286B"/>
    <w:rsid w:val="33B449D3"/>
    <w:rsid w:val="33F27411"/>
    <w:rsid w:val="34E65864"/>
    <w:rsid w:val="357B7051"/>
    <w:rsid w:val="359B1300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  <w:rsid w:val="7DA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221</Words>
  <Characters>248</Characters>
  <Lines>0</Lines>
  <Paragraphs>0</Paragraphs>
  <TotalTime>0</TotalTime>
  <ScaleCrop>false</ScaleCrop>
  <LinksUpToDate>false</LinksUpToDate>
  <CharactersWithSpaces>307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2023-09-27T07:44:01Z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D6A77B4A59E6454DBE6708D3624C7712</vt:lpwstr>
  </property>
</Properties>
</file>